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A3" w:rsidRPr="006316A3" w:rsidRDefault="006316A3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16A3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4219A7">
        <w:rPr>
          <w:rFonts w:ascii="Times New Roman" w:hAnsi="Times New Roman" w:cs="Times New Roman"/>
          <w:sz w:val="28"/>
          <w:szCs w:val="28"/>
        </w:rPr>
        <w:t>7</w:t>
      </w:r>
    </w:p>
    <w:p w:rsidR="006316A3" w:rsidRPr="006316A3" w:rsidRDefault="006316A3" w:rsidP="006316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16A3" w:rsidRPr="006316A3" w:rsidRDefault="006316A3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16A3">
        <w:rPr>
          <w:rFonts w:ascii="Times New Roman" w:hAnsi="Times New Roman" w:cs="Times New Roman"/>
          <w:sz w:val="28"/>
          <w:szCs w:val="28"/>
        </w:rPr>
        <w:t>по 3D моделированию дистанционной формы образования</w:t>
      </w:r>
    </w:p>
    <w:p w:rsidR="006316A3" w:rsidRPr="006316A3" w:rsidRDefault="006316A3" w:rsidP="006316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16A3" w:rsidRPr="006316A3" w:rsidRDefault="006316A3" w:rsidP="006316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16A3">
        <w:rPr>
          <w:rFonts w:ascii="Times New Roman" w:hAnsi="Times New Roman" w:cs="Times New Roman"/>
          <w:sz w:val="28"/>
          <w:szCs w:val="28"/>
        </w:rPr>
        <w:t xml:space="preserve">Задание: Создание модели </w:t>
      </w:r>
      <w:proofErr w:type="spellStart"/>
      <w:r w:rsidR="004219A7">
        <w:rPr>
          <w:rFonts w:ascii="Times New Roman" w:hAnsi="Times New Roman" w:cs="Times New Roman"/>
          <w:sz w:val="28"/>
          <w:szCs w:val="28"/>
        </w:rPr>
        <w:t>дивапна</w:t>
      </w:r>
      <w:proofErr w:type="spellEnd"/>
      <w:r w:rsidR="004219A7">
        <w:rPr>
          <w:rFonts w:ascii="Times New Roman" w:hAnsi="Times New Roman" w:cs="Times New Roman"/>
          <w:sz w:val="28"/>
          <w:szCs w:val="28"/>
        </w:rPr>
        <w:t>.</w:t>
      </w:r>
    </w:p>
    <w:p w:rsidR="006316A3" w:rsidRPr="006316A3" w:rsidRDefault="006316A3" w:rsidP="006316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16A3" w:rsidRDefault="006316A3" w:rsidP="006316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16A3">
        <w:rPr>
          <w:rFonts w:ascii="Times New Roman" w:hAnsi="Times New Roman" w:cs="Times New Roman"/>
          <w:sz w:val="28"/>
          <w:szCs w:val="28"/>
        </w:rPr>
        <w:t xml:space="preserve">Продолжаем работать в </w:t>
      </w:r>
      <w:proofErr w:type="spellStart"/>
      <w:r w:rsidRPr="006316A3">
        <w:rPr>
          <w:rFonts w:ascii="Times New Roman" w:hAnsi="Times New Roman" w:cs="Times New Roman"/>
          <w:sz w:val="28"/>
          <w:szCs w:val="28"/>
        </w:rPr>
        <w:t>Tinkercad</w:t>
      </w:r>
      <w:proofErr w:type="spellEnd"/>
      <w:r w:rsidRPr="006316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9A7">
        <w:rPr>
          <w:rFonts w:ascii="Times New Roman" w:hAnsi="Times New Roman" w:cs="Times New Roman"/>
          <w:sz w:val="28"/>
          <w:szCs w:val="28"/>
        </w:rPr>
        <w:t xml:space="preserve">Диван </w:t>
      </w:r>
      <w:r>
        <w:rPr>
          <w:rFonts w:ascii="Times New Roman" w:hAnsi="Times New Roman" w:cs="Times New Roman"/>
          <w:sz w:val="28"/>
          <w:szCs w:val="28"/>
        </w:rPr>
        <w:t xml:space="preserve">относится к </w:t>
      </w:r>
      <w:r w:rsidR="004219A7">
        <w:rPr>
          <w:rFonts w:ascii="Times New Roman" w:hAnsi="Times New Roman" w:cs="Times New Roman"/>
          <w:sz w:val="28"/>
          <w:szCs w:val="28"/>
        </w:rPr>
        <w:t xml:space="preserve">мягкой </w:t>
      </w:r>
      <w:r>
        <w:rPr>
          <w:rFonts w:ascii="Times New Roman" w:hAnsi="Times New Roman" w:cs="Times New Roman"/>
          <w:sz w:val="28"/>
          <w:szCs w:val="28"/>
        </w:rPr>
        <w:t xml:space="preserve">мебели. </w:t>
      </w:r>
      <w:r w:rsidR="006B471F">
        <w:rPr>
          <w:rFonts w:ascii="Times New Roman" w:hAnsi="Times New Roman" w:cs="Times New Roman"/>
          <w:sz w:val="28"/>
          <w:szCs w:val="28"/>
        </w:rPr>
        <w:t>Разнообразие</w:t>
      </w:r>
      <w:r w:rsidR="00C9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0D65">
        <w:rPr>
          <w:rFonts w:ascii="Times New Roman" w:hAnsi="Times New Roman" w:cs="Times New Roman"/>
          <w:sz w:val="28"/>
          <w:szCs w:val="28"/>
        </w:rPr>
        <w:t>мягкой</w:t>
      </w:r>
      <w:proofErr w:type="gramEnd"/>
      <w:r w:rsidR="00C90D65">
        <w:rPr>
          <w:rFonts w:ascii="Times New Roman" w:hAnsi="Times New Roman" w:cs="Times New Roman"/>
          <w:sz w:val="28"/>
          <w:szCs w:val="28"/>
        </w:rPr>
        <w:t xml:space="preserve"> </w:t>
      </w:r>
      <w:r w:rsidR="006B471F">
        <w:rPr>
          <w:rFonts w:ascii="Times New Roman" w:hAnsi="Times New Roman" w:cs="Times New Roman"/>
          <w:sz w:val="28"/>
          <w:szCs w:val="28"/>
        </w:rPr>
        <w:t>гораздо больше чем корпусной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16A3" w:rsidRDefault="00C639E7" w:rsidP="00C639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Перенесем коробку на рабочее поле (рис. 1).</w:t>
      </w:r>
    </w:p>
    <w:p w:rsidR="006316A3" w:rsidRDefault="006316A3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0320" cy="2619741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320" cy="261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6A3" w:rsidRDefault="00C639E7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</w:t>
      </w:r>
    </w:p>
    <w:p w:rsidR="00C639E7" w:rsidRDefault="00C639E7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39E7" w:rsidRDefault="00C639E7" w:rsidP="00C639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Зададим параметры для коробки </w:t>
      </w:r>
      <w:r w:rsidR="006B471F">
        <w:rPr>
          <w:rFonts w:ascii="Times New Roman" w:hAnsi="Times New Roman" w:cs="Times New Roman"/>
          <w:sz w:val="28"/>
          <w:szCs w:val="28"/>
        </w:rPr>
        <w:t xml:space="preserve">90 х </w:t>
      </w:r>
      <w:r w:rsidR="00A00CFD">
        <w:rPr>
          <w:rFonts w:ascii="Times New Roman" w:hAnsi="Times New Roman" w:cs="Times New Roman"/>
          <w:sz w:val="28"/>
          <w:szCs w:val="28"/>
        </w:rPr>
        <w:t>190 х</w:t>
      </w:r>
      <w:r w:rsidR="006B471F">
        <w:rPr>
          <w:rFonts w:ascii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>(рис. 2).</w:t>
      </w:r>
    </w:p>
    <w:p w:rsidR="006B471F" w:rsidRDefault="006B471F" w:rsidP="00C639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16A3" w:rsidRDefault="006B471F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1515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9E7" w:rsidRDefault="00C639E7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</w:t>
      </w:r>
    </w:p>
    <w:p w:rsidR="006316A3" w:rsidRDefault="006316A3" w:rsidP="009B6E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16A3" w:rsidRDefault="006316A3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471F" w:rsidRDefault="00A00CFD" w:rsidP="006B47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Создадим из бокса стенку дивана размером 10 х 190 х 50 (рис. 3).</w:t>
      </w:r>
    </w:p>
    <w:p w:rsidR="006B471F" w:rsidRDefault="006B471F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481070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CFD" w:rsidRDefault="00A00CFD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</w:t>
      </w:r>
    </w:p>
    <w:p w:rsidR="00A00CFD" w:rsidRDefault="00A00CFD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2CAD" w:rsidRDefault="00E12CAD" w:rsidP="00E12C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Создадим боковую стенку 100 х 9 х 69 (рис. 4).</w:t>
      </w:r>
    </w:p>
    <w:p w:rsidR="00E12CAD" w:rsidRDefault="00E12CAD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CFD" w:rsidRDefault="00E12CAD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509770"/>
            <wp:effectExtent l="0" t="0" r="3175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0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CFD" w:rsidRDefault="00E12CAD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4</w:t>
      </w:r>
    </w:p>
    <w:p w:rsidR="005A3F36" w:rsidRDefault="005A3F36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Создадим копию стенки и расставим стенки по бокам (рис. 5).</w:t>
      </w:r>
    </w:p>
    <w:p w:rsidR="00A00CFD" w:rsidRDefault="005A3F36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49061" cy="3115110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9061" cy="31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CAD" w:rsidRDefault="005A3F36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5</w:t>
      </w:r>
    </w:p>
    <w:p w:rsidR="00E12CAD" w:rsidRDefault="00E12CAD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2CAD" w:rsidRDefault="005A3F36" w:rsidP="005A3F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Создадим матрас с параметрами, показанными на рисунке (рис. 6).</w:t>
      </w:r>
    </w:p>
    <w:p w:rsidR="005A3F36" w:rsidRDefault="005A3F36" w:rsidP="005A3F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3F36" w:rsidRDefault="005A3F36" w:rsidP="005A3F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3F36" w:rsidRDefault="005A3F36" w:rsidP="005A3F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3F36" w:rsidRDefault="005A3F36" w:rsidP="005A3F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3F36" w:rsidRDefault="005A3F36" w:rsidP="005A3F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12CAD" w:rsidRDefault="005A3F36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094230"/>
            <wp:effectExtent l="0" t="0" r="3175" b="127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CAD" w:rsidRDefault="005A3F36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6</w:t>
      </w:r>
    </w:p>
    <w:p w:rsidR="00E12CAD" w:rsidRDefault="00E12CAD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2CAD" w:rsidRDefault="00E12CAD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2CAD" w:rsidRDefault="005A3F36" w:rsidP="005A3F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Перенесем матрас на основание (рис. 7).</w:t>
      </w:r>
    </w:p>
    <w:p w:rsidR="00E12CAD" w:rsidRDefault="00E12CAD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2CAD" w:rsidRDefault="00E12CAD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2CAD" w:rsidRDefault="00E12CAD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2CAD" w:rsidRDefault="00E12CAD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2CAD" w:rsidRDefault="00E12CAD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2CAD" w:rsidRDefault="00E12CAD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2CAD" w:rsidRDefault="005A3F36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820588" cy="3258005"/>
            <wp:effectExtent l="0" t="0" r="889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0588" cy="325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CAD" w:rsidRDefault="005A3F36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7</w:t>
      </w:r>
    </w:p>
    <w:p w:rsidR="00E12CAD" w:rsidRDefault="00E12CAD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3F36" w:rsidRDefault="005A3F36" w:rsidP="005A3F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Генераторы форм выделим закладку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се (рис. 8).</w:t>
      </w:r>
    </w:p>
    <w:p w:rsidR="001A51A7" w:rsidRDefault="001A51A7" w:rsidP="005A3F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51A7" w:rsidRDefault="001A51A7" w:rsidP="005A3F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12CAD" w:rsidRDefault="005A3F36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43583" cy="3191321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583" cy="3191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CAD" w:rsidRDefault="00E12CAD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2CAD" w:rsidRDefault="005A3F36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r w:rsidR="001A51A7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E12CAD" w:rsidRDefault="00E12CAD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51A7" w:rsidRDefault="001A51A7" w:rsidP="001A51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Перейдем в раздел 10 и выберем скругленный куб </w:t>
      </w:r>
      <w:r w:rsidR="00093925">
        <w:rPr>
          <w:rFonts w:ascii="Times New Roman" w:hAnsi="Times New Roman" w:cs="Times New Roman"/>
          <w:sz w:val="28"/>
          <w:szCs w:val="28"/>
        </w:rPr>
        <w:t xml:space="preserve">для создания подушки </w:t>
      </w:r>
      <w:r>
        <w:rPr>
          <w:rFonts w:ascii="Times New Roman" w:hAnsi="Times New Roman" w:cs="Times New Roman"/>
          <w:sz w:val="28"/>
          <w:szCs w:val="28"/>
        </w:rPr>
        <w:t>(рис. 9).</w:t>
      </w:r>
    </w:p>
    <w:p w:rsidR="001A51A7" w:rsidRDefault="001A51A7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2CAD" w:rsidRDefault="001A51A7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134163" cy="3057952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163" cy="305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CAD" w:rsidRDefault="001A51A7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9</w:t>
      </w:r>
    </w:p>
    <w:p w:rsidR="001A51A7" w:rsidRDefault="001A51A7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51A7" w:rsidRDefault="001A51A7" w:rsidP="001A51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Установим размеры </w:t>
      </w:r>
      <w:r w:rsidR="00093925">
        <w:rPr>
          <w:rFonts w:ascii="Times New Roman" w:hAnsi="Times New Roman" w:cs="Times New Roman"/>
          <w:sz w:val="28"/>
          <w:szCs w:val="28"/>
        </w:rPr>
        <w:t xml:space="preserve">подушки </w:t>
      </w:r>
      <w:r>
        <w:rPr>
          <w:rFonts w:ascii="Times New Roman" w:hAnsi="Times New Roman" w:cs="Times New Roman"/>
          <w:sz w:val="28"/>
          <w:szCs w:val="28"/>
        </w:rPr>
        <w:t xml:space="preserve">95 х 55 15, радиус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скругления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(рис. 10).</w:t>
      </w:r>
    </w:p>
    <w:p w:rsidR="001A51A7" w:rsidRDefault="001A51A7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2CAD" w:rsidRDefault="001A51A7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478530"/>
            <wp:effectExtent l="0" t="0" r="3175" b="762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7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CAD" w:rsidRDefault="001A51A7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10</w:t>
      </w:r>
    </w:p>
    <w:p w:rsidR="00E12CAD" w:rsidRDefault="00E12CAD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2CAD" w:rsidRDefault="00093925" w:rsidP="000939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Поставим подушку к стенке (рис. 11).</w:t>
      </w:r>
    </w:p>
    <w:p w:rsidR="00E12CAD" w:rsidRDefault="00E12CAD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CFD" w:rsidRDefault="00093925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068008" cy="315321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8008" cy="315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CFD" w:rsidRDefault="00093925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11</w:t>
      </w:r>
    </w:p>
    <w:p w:rsidR="00A00CFD" w:rsidRDefault="00A00CFD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3925" w:rsidRDefault="00093925" w:rsidP="000939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Создадим копию подушки и установим рядом (рис. 12).</w:t>
      </w:r>
    </w:p>
    <w:p w:rsidR="00093925" w:rsidRDefault="00093925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3925" w:rsidRDefault="00093925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CFD" w:rsidRDefault="00093925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58587" cy="2629267"/>
            <wp:effectExtent l="0" t="0" r="889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-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8587" cy="262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CFD" w:rsidRDefault="00A00CFD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CFD" w:rsidRDefault="00FA4915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12</w:t>
      </w:r>
    </w:p>
    <w:p w:rsidR="00A00CFD" w:rsidRDefault="00A00CFD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3925" w:rsidRDefault="00093925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3925" w:rsidRDefault="00093925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3925" w:rsidRDefault="00093925" w:rsidP="000939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Выделим весь диван и созд</w:t>
      </w:r>
      <w:r w:rsidR="00FA49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дим его копию</w:t>
      </w:r>
      <w:r w:rsidR="00FA4915">
        <w:rPr>
          <w:rFonts w:ascii="Times New Roman" w:hAnsi="Times New Roman" w:cs="Times New Roman"/>
          <w:sz w:val="28"/>
          <w:szCs w:val="28"/>
        </w:rPr>
        <w:t xml:space="preserve"> (рис. 13). Создадим из копии дивана кресло.</w:t>
      </w:r>
    </w:p>
    <w:p w:rsidR="00093925" w:rsidRDefault="00093925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3925" w:rsidRDefault="00093925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3925" w:rsidRDefault="00093925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3925" w:rsidRDefault="00093925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3925" w:rsidRDefault="00093925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3925" w:rsidRDefault="00093925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44303" cy="4771622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4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5476" cy="4772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925" w:rsidRDefault="00FA4915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13.</w:t>
      </w:r>
    </w:p>
    <w:p w:rsidR="00093925" w:rsidRDefault="00093925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4915" w:rsidRDefault="00FA4915" w:rsidP="00FA49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Уменьшим длину стенки, матрац и подушку (рис. 14). Ориентируемся на размеры сиденья: ширина 45 см глубина 45.</w:t>
      </w:r>
    </w:p>
    <w:p w:rsidR="00FA4915" w:rsidRDefault="00FA4915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4915" w:rsidRDefault="00FA4915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10797" cy="2953162"/>
            <wp:effectExtent l="0" t="0" r="889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5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797" cy="295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915" w:rsidRDefault="00FA4915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14</w:t>
      </w:r>
    </w:p>
    <w:p w:rsidR="00FA4915" w:rsidRDefault="00ED1BAC" w:rsidP="00ED1B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Разместим мебель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расстелем ковер (рис. 15).</w:t>
      </w:r>
    </w:p>
    <w:p w:rsidR="00FA4915" w:rsidRDefault="00FA4915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4915" w:rsidRDefault="00ED1BAC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279265"/>
            <wp:effectExtent l="0" t="0" r="3175" b="698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6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7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915" w:rsidRDefault="00ED1BAC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15</w:t>
      </w:r>
    </w:p>
    <w:p w:rsidR="00FA4915" w:rsidRDefault="00FA4915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4915" w:rsidRDefault="00ED1BAC" w:rsidP="00ED1B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FA4915" w:rsidRDefault="00FA4915" w:rsidP="00ED1B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4915" w:rsidRDefault="00ED1BAC" w:rsidP="00ED1B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дополнительно пуфик.</w:t>
      </w:r>
      <w:bookmarkStart w:id="0" w:name="_GoBack"/>
      <w:bookmarkEnd w:id="0"/>
    </w:p>
    <w:p w:rsidR="00FA4915" w:rsidRDefault="00FA4915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4915" w:rsidRDefault="00FA4915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4915" w:rsidRDefault="00FA4915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4915" w:rsidRDefault="00FA4915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4915" w:rsidRDefault="00FA4915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4915" w:rsidRDefault="00FA4915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4915" w:rsidRDefault="00FA4915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4915" w:rsidRDefault="00FA4915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4915" w:rsidRDefault="00FA4915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4915" w:rsidRDefault="00FA4915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4915" w:rsidRDefault="00FA4915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4915" w:rsidRDefault="00FA4915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4915" w:rsidRDefault="00FA4915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4915" w:rsidRDefault="00FA4915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4915" w:rsidRDefault="00FA4915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4915" w:rsidRDefault="00FA4915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4915" w:rsidRDefault="00FA4915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4915" w:rsidRDefault="00FA4915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4915" w:rsidRDefault="00FA4915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4915" w:rsidRDefault="00FA4915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4915" w:rsidRDefault="00FA4915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4915" w:rsidRPr="006316A3" w:rsidRDefault="00FA4915" w:rsidP="00631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FA4915" w:rsidRPr="00631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A3"/>
    <w:rsid w:val="00073942"/>
    <w:rsid w:val="00093925"/>
    <w:rsid w:val="001A51A7"/>
    <w:rsid w:val="002E6BDD"/>
    <w:rsid w:val="00363627"/>
    <w:rsid w:val="004219A7"/>
    <w:rsid w:val="0044310E"/>
    <w:rsid w:val="005810D3"/>
    <w:rsid w:val="005A3F36"/>
    <w:rsid w:val="006316A3"/>
    <w:rsid w:val="006B471F"/>
    <w:rsid w:val="006C3BE4"/>
    <w:rsid w:val="007B5638"/>
    <w:rsid w:val="008E7159"/>
    <w:rsid w:val="009B6E7A"/>
    <w:rsid w:val="00A00CFD"/>
    <w:rsid w:val="00C639E7"/>
    <w:rsid w:val="00C90D65"/>
    <w:rsid w:val="00D80063"/>
    <w:rsid w:val="00E12CAD"/>
    <w:rsid w:val="00ED1BAC"/>
    <w:rsid w:val="00F6384B"/>
    <w:rsid w:val="00FA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v\AppData\Roaming\Microsoft\&#1064;&#1072;&#1073;&#1083;&#1086;&#1085;&#1099;\Times14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55A25-69DB-4E39-B49A-1233251E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Times14</Template>
  <TotalTime>263</TotalTime>
  <Pages>9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ivv</dc:creator>
  <cp:lastModifiedBy>ivv</cp:lastModifiedBy>
  <cp:revision>12</cp:revision>
  <dcterms:created xsi:type="dcterms:W3CDTF">2020-05-10T16:14:00Z</dcterms:created>
  <dcterms:modified xsi:type="dcterms:W3CDTF">2020-05-17T14:55:00Z</dcterms:modified>
</cp:coreProperties>
</file>